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26" w:rsidRPr="00C0023E" w:rsidRDefault="00E04A26" w:rsidP="00E04A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I</w:t>
      </w:r>
    </w:p>
    <w:p w:rsidR="00E04A26" w:rsidRPr="00C0023E" w:rsidRDefault="00E04A26" w:rsidP="00E04A26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MODELO DE PROCURAÇÃO</w:t>
      </w:r>
    </w:p>
    <w:p w:rsidR="00E04A26" w:rsidRPr="00C0023E" w:rsidRDefault="00E04A26" w:rsidP="00E04A26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PROCURAÇÃO</w:t>
      </w:r>
    </w:p>
    <w:p w:rsidR="00E04A26" w:rsidRPr="00C0023E" w:rsidRDefault="00E04A26" w:rsidP="00E04A26">
      <w:p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Pelo presente instrumento particular o(a) outorgante abaixo qualificado(a), nomeia e constitui seu bastante procurador(a) para representá-lo(a) junto ao Município de Rio dos  Cedros no processo de:</w:t>
      </w:r>
    </w:p>
    <w:p w:rsidR="00E04A26" w:rsidRPr="00C0023E" w:rsidRDefault="00E04A26" w:rsidP="00E0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4A26" w:rsidRPr="00C0023E" w:rsidRDefault="00E04A26" w:rsidP="00E04A26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) Obtenção de Registro no S.I.M.    </w:t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   ) Renovação de Registro no S.I.M.</w:t>
      </w:r>
    </w:p>
    <w:p w:rsidR="00E04A26" w:rsidRPr="00C0023E" w:rsidRDefault="00E04A26" w:rsidP="00E0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(   ) Prorrogação de Registro no S.I.M.</w:t>
      </w:r>
    </w:p>
    <w:p w:rsidR="00E04A26" w:rsidRPr="00C0023E" w:rsidRDefault="00E04A26" w:rsidP="00E0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E04A26" w:rsidRPr="00C0023E" w:rsidRDefault="00E04A26" w:rsidP="00E04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do(a) Outorgante:</w:t>
      </w:r>
    </w:p>
    <w:tbl>
      <w:tblPr>
        <w:tblW w:w="4674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89"/>
        <w:gridCol w:w="2725"/>
        <w:gridCol w:w="2566"/>
      </w:tblGrid>
      <w:tr w:rsidR="00E04A26" w:rsidRPr="00C0023E" w:rsidTr="009867E5">
        <w:trPr>
          <w:trHeight w:val="312"/>
        </w:trPr>
        <w:tc>
          <w:tcPr>
            <w:tcW w:w="5000" w:type="pct"/>
            <w:gridSpan w:val="3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Razão social/Nome:</w:t>
            </w:r>
          </w:p>
        </w:tc>
      </w:tr>
      <w:tr w:rsidR="00E04A26" w:rsidRPr="00C0023E" w:rsidTr="009867E5">
        <w:trPr>
          <w:trHeight w:val="312"/>
        </w:trPr>
        <w:tc>
          <w:tcPr>
            <w:tcW w:w="5000" w:type="pct"/>
            <w:gridSpan w:val="3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CNPJ/CPF:</w:t>
            </w:r>
          </w:p>
        </w:tc>
      </w:tr>
      <w:tr w:rsidR="00E04A26" w:rsidRPr="00C0023E" w:rsidTr="009867E5">
        <w:trPr>
          <w:trHeight w:val="312"/>
        </w:trPr>
        <w:tc>
          <w:tcPr>
            <w:tcW w:w="3412" w:type="pct"/>
            <w:gridSpan w:val="2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Logradouro:</w:t>
            </w:r>
          </w:p>
        </w:tc>
        <w:tc>
          <w:tcPr>
            <w:tcW w:w="1588" w:type="pct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Número:</w:t>
            </w:r>
          </w:p>
        </w:tc>
      </w:tr>
      <w:tr w:rsidR="00E04A26" w:rsidRPr="00C0023E" w:rsidTr="009867E5">
        <w:trPr>
          <w:trHeight w:val="312"/>
        </w:trPr>
        <w:tc>
          <w:tcPr>
            <w:tcW w:w="1726" w:type="pct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Complemento: </w:t>
            </w:r>
          </w:p>
        </w:tc>
        <w:tc>
          <w:tcPr>
            <w:tcW w:w="1686" w:type="pct"/>
            <w:vAlign w:val="center"/>
          </w:tcPr>
          <w:p w:rsidR="00E04A26" w:rsidRPr="00C0023E" w:rsidRDefault="00E04A26" w:rsidP="009867E5">
            <w:pPr>
              <w:spacing w:after="0" w:line="240" w:lineRule="auto"/>
              <w:ind w:left="318" w:right="31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Bairro: </w:t>
            </w:r>
          </w:p>
        </w:tc>
        <w:tc>
          <w:tcPr>
            <w:tcW w:w="1588" w:type="pct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CEP:</w:t>
            </w:r>
          </w:p>
        </w:tc>
      </w:tr>
      <w:tr w:rsidR="00E04A26" w:rsidRPr="00C0023E" w:rsidTr="009867E5">
        <w:trPr>
          <w:trHeight w:val="312"/>
        </w:trPr>
        <w:tc>
          <w:tcPr>
            <w:tcW w:w="3412" w:type="pct"/>
            <w:gridSpan w:val="2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Município:</w:t>
            </w:r>
          </w:p>
        </w:tc>
        <w:tc>
          <w:tcPr>
            <w:tcW w:w="1588" w:type="pct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Estado:</w:t>
            </w:r>
          </w:p>
        </w:tc>
      </w:tr>
    </w:tbl>
    <w:p w:rsidR="00E04A26" w:rsidRPr="00C0023E" w:rsidRDefault="00E04A26" w:rsidP="00E0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4A26" w:rsidRPr="00C0023E" w:rsidRDefault="00E04A26" w:rsidP="00E04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do Outorgado(a):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32"/>
        <w:gridCol w:w="3646"/>
        <w:gridCol w:w="2566"/>
      </w:tblGrid>
      <w:tr w:rsidR="00E04A26" w:rsidRPr="00C0023E" w:rsidTr="009867E5">
        <w:trPr>
          <w:trHeight w:val="312"/>
        </w:trPr>
        <w:tc>
          <w:tcPr>
            <w:tcW w:w="5000" w:type="pct"/>
            <w:gridSpan w:val="3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Razão social/Nome:</w:t>
            </w:r>
          </w:p>
        </w:tc>
      </w:tr>
      <w:tr w:rsidR="00E04A26" w:rsidRPr="00C0023E" w:rsidTr="009867E5">
        <w:trPr>
          <w:trHeight w:val="312"/>
        </w:trPr>
        <w:tc>
          <w:tcPr>
            <w:tcW w:w="5000" w:type="pct"/>
            <w:gridSpan w:val="3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CNPJ/CPF:</w:t>
            </w:r>
          </w:p>
        </w:tc>
      </w:tr>
      <w:tr w:rsidR="00E04A26" w:rsidRPr="00C0023E" w:rsidTr="009867E5">
        <w:trPr>
          <w:trHeight w:val="312"/>
        </w:trPr>
        <w:tc>
          <w:tcPr>
            <w:tcW w:w="3516" w:type="pct"/>
            <w:gridSpan w:val="2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Logradouro:</w:t>
            </w:r>
          </w:p>
        </w:tc>
        <w:tc>
          <w:tcPr>
            <w:tcW w:w="1484" w:type="pct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Número:</w:t>
            </w:r>
          </w:p>
        </w:tc>
      </w:tr>
      <w:tr w:rsidR="00E04A26" w:rsidRPr="00C0023E" w:rsidTr="009867E5">
        <w:trPr>
          <w:trHeight w:val="312"/>
        </w:trPr>
        <w:tc>
          <w:tcPr>
            <w:tcW w:w="1407" w:type="pct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Complemento: </w:t>
            </w:r>
          </w:p>
        </w:tc>
        <w:tc>
          <w:tcPr>
            <w:tcW w:w="2109" w:type="pct"/>
            <w:vAlign w:val="center"/>
          </w:tcPr>
          <w:p w:rsidR="00E04A26" w:rsidRPr="00C0023E" w:rsidRDefault="00E04A26" w:rsidP="009867E5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1484" w:type="pct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CEP:</w:t>
            </w:r>
          </w:p>
        </w:tc>
      </w:tr>
      <w:tr w:rsidR="00E04A26" w:rsidRPr="00C0023E" w:rsidTr="009867E5">
        <w:trPr>
          <w:trHeight w:val="312"/>
        </w:trPr>
        <w:tc>
          <w:tcPr>
            <w:tcW w:w="3516" w:type="pct"/>
            <w:gridSpan w:val="2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Município: </w:t>
            </w:r>
          </w:p>
        </w:tc>
        <w:tc>
          <w:tcPr>
            <w:tcW w:w="1484" w:type="pct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Estado:</w:t>
            </w:r>
          </w:p>
        </w:tc>
      </w:tr>
    </w:tbl>
    <w:p w:rsidR="00E04A26" w:rsidRPr="00C0023E" w:rsidRDefault="00E04A26" w:rsidP="00E0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4A26" w:rsidRPr="00C0023E" w:rsidRDefault="00E04A26" w:rsidP="00E04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do Empreendimento:</w:t>
      </w:r>
    </w:p>
    <w:tbl>
      <w:tblPr>
        <w:tblW w:w="5053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5"/>
        <w:gridCol w:w="3639"/>
        <w:gridCol w:w="7"/>
        <w:gridCol w:w="2565"/>
      </w:tblGrid>
      <w:tr w:rsidR="00E04A26" w:rsidRPr="00C0023E" w:rsidTr="009867E5">
        <w:trPr>
          <w:trHeight w:val="312"/>
        </w:trPr>
        <w:tc>
          <w:tcPr>
            <w:tcW w:w="5000" w:type="pct"/>
            <w:gridSpan w:val="4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Razão social/Empreendedor:</w:t>
            </w:r>
          </w:p>
        </w:tc>
      </w:tr>
      <w:tr w:rsidR="00E04A26" w:rsidRPr="00C0023E" w:rsidTr="009867E5">
        <w:trPr>
          <w:trHeight w:val="312"/>
        </w:trPr>
        <w:tc>
          <w:tcPr>
            <w:tcW w:w="5000" w:type="pct"/>
            <w:gridSpan w:val="4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CNPJ/CPF:</w:t>
            </w:r>
          </w:p>
        </w:tc>
      </w:tr>
      <w:tr w:rsidR="00E04A26" w:rsidRPr="00C0023E" w:rsidTr="009867E5">
        <w:trPr>
          <w:trHeight w:val="312"/>
        </w:trPr>
        <w:tc>
          <w:tcPr>
            <w:tcW w:w="3528" w:type="pct"/>
            <w:gridSpan w:val="2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Logradouro:</w:t>
            </w:r>
          </w:p>
        </w:tc>
        <w:tc>
          <w:tcPr>
            <w:tcW w:w="1472" w:type="pct"/>
            <w:gridSpan w:val="2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Número:</w:t>
            </w:r>
          </w:p>
        </w:tc>
      </w:tr>
      <w:tr w:rsidR="00E04A26" w:rsidRPr="00C0023E" w:rsidTr="009867E5">
        <w:trPr>
          <w:trHeight w:val="312"/>
        </w:trPr>
        <w:tc>
          <w:tcPr>
            <w:tcW w:w="1445" w:type="pct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Complemento: </w:t>
            </w:r>
          </w:p>
        </w:tc>
        <w:tc>
          <w:tcPr>
            <w:tcW w:w="2087" w:type="pct"/>
            <w:gridSpan w:val="2"/>
            <w:vAlign w:val="center"/>
          </w:tcPr>
          <w:p w:rsidR="00E04A26" w:rsidRPr="00C0023E" w:rsidRDefault="00E04A26" w:rsidP="009867E5">
            <w:pPr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1468" w:type="pct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CEP:</w:t>
            </w:r>
          </w:p>
        </w:tc>
      </w:tr>
      <w:tr w:rsidR="00E04A26" w:rsidRPr="00C0023E" w:rsidTr="009867E5">
        <w:trPr>
          <w:trHeight w:val="312"/>
        </w:trPr>
        <w:tc>
          <w:tcPr>
            <w:tcW w:w="3528" w:type="pct"/>
            <w:gridSpan w:val="2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Município: </w:t>
            </w:r>
          </w:p>
        </w:tc>
        <w:tc>
          <w:tcPr>
            <w:tcW w:w="1472" w:type="pct"/>
            <w:gridSpan w:val="2"/>
            <w:vAlign w:val="center"/>
          </w:tcPr>
          <w:p w:rsidR="00E04A26" w:rsidRPr="00C0023E" w:rsidRDefault="00E04A26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Estado: SC</w:t>
            </w:r>
          </w:p>
        </w:tc>
      </w:tr>
    </w:tbl>
    <w:p w:rsidR="00E04A26" w:rsidRPr="00C0023E" w:rsidRDefault="00E04A26" w:rsidP="00E04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4A26" w:rsidRPr="00C0023E" w:rsidRDefault="00E04A26" w:rsidP="00E04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e data: ........................................., ......... de ............................ de .............</w:t>
      </w:r>
    </w:p>
    <w:p w:rsidR="00E04A26" w:rsidRPr="00C0023E" w:rsidRDefault="00E04A26" w:rsidP="00E04A26">
      <w:pPr>
        <w:spacing w:after="0" w:line="240" w:lineRule="auto"/>
        <w:ind w:left="1080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t-BR"/>
        </w:rPr>
      </w:pPr>
    </w:p>
    <w:p w:rsidR="00E04A26" w:rsidRPr="00C0023E" w:rsidRDefault="00E04A26" w:rsidP="00E04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Assinaturas:</w:t>
      </w:r>
    </w:p>
    <w:p w:rsidR="00E04A26" w:rsidRPr="00C0023E" w:rsidRDefault="00E04A26" w:rsidP="00E04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0"/>
        <w:gridCol w:w="4360"/>
      </w:tblGrid>
      <w:tr w:rsidR="00E04A26" w:rsidRPr="00C0023E" w:rsidTr="009867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04A26" w:rsidRPr="00C0023E" w:rsidRDefault="00E04A26" w:rsidP="009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................................................................</w:t>
            </w:r>
          </w:p>
          <w:p w:rsidR="00E04A26" w:rsidRPr="00C0023E" w:rsidRDefault="00E04A26" w:rsidP="009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Outorgante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E04A26" w:rsidRPr="00C0023E" w:rsidRDefault="00E04A26" w:rsidP="009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...............................................................</w:t>
            </w:r>
          </w:p>
          <w:p w:rsidR="00E04A26" w:rsidRPr="00C0023E" w:rsidRDefault="00E04A26" w:rsidP="009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Outorgado</w:t>
            </w:r>
          </w:p>
        </w:tc>
      </w:tr>
    </w:tbl>
    <w:p w:rsidR="00E04A26" w:rsidRPr="00C0023E" w:rsidRDefault="00E04A26" w:rsidP="00E04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871A5" w:rsidRDefault="009871A5"/>
    <w:sectPr w:rsidR="00987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B6"/>
    <w:rsid w:val="005308B6"/>
    <w:rsid w:val="009871A5"/>
    <w:rsid w:val="00E0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et.g\Documents\ANEXO%20I%20%20%20-%20Decreto%202.988_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I   - Decreto 2.988_2019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Silvia Gretter</dc:creator>
  <cp:lastModifiedBy>Margaret Silvia Gretter</cp:lastModifiedBy>
  <cp:revision>1</cp:revision>
  <dcterms:created xsi:type="dcterms:W3CDTF">2019-10-31T19:07:00Z</dcterms:created>
  <dcterms:modified xsi:type="dcterms:W3CDTF">2019-10-31T19:07:00Z</dcterms:modified>
</cp:coreProperties>
</file>